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5A54" w:rsidRDefault="00EF5A54" w:rsidP="00EF5A54">
      <w:pPr>
        <w:pStyle w:val="a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48"/>
        <w:gridCol w:w="4680"/>
        <w:gridCol w:w="1890"/>
        <w:gridCol w:w="1638"/>
      </w:tblGrid>
      <w:tr w:rsidR="00EF5A54" w:rsidTr="00E61FDB">
        <w:trPr>
          <w:trHeight w:val="3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Description / Resolution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Responsibility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EF5A54" w:rsidTr="00E61FDB">
        <w:tc>
          <w:tcPr>
            <w:tcW w:w="6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  <w:tr w:rsidR="00EF5A54" w:rsidTr="00E61FDB"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5" w:color="auto" w:fill="FFFFFF"/>
            <w:vAlign w:val="center"/>
          </w:tcPr>
          <w:p w:rsidR="00EF5A54" w:rsidRDefault="00EF5A54" w:rsidP="00E61FDB">
            <w:pPr>
              <w:pStyle w:val="a"/>
              <w:spacing w:before="20" w:after="20"/>
              <w:jc w:val="center"/>
              <w:rPr>
                <w:b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  <w:tc>
          <w:tcPr>
            <w:tcW w:w="16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5A54" w:rsidRDefault="00EF5A54" w:rsidP="00E61FDB">
            <w:pPr>
              <w:pStyle w:val="a"/>
              <w:spacing w:before="20" w:after="20"/>
            </w:pPr>
          </w:p>
        </w:tc>
      </w:tr>
    </w:tbl>
    <w:p w:rsidR="00EF5A54" w:rsidRPr="003D60B3" w:rsidRDefault="00EF5A54" w:rsidP="00EF5A54">
      <w:pPr>
        <w:pStyle w:val="Numbers"/>
        <w:keepNext w:val="0"/>
      </w:pPr>
    </w:p>
    <w:sectPr w:rsidR="00EF5A54" w:rsidRPr="003D60B3" w:rsidSect="005458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40" w:rsidRDefault="00597D40">
      <w:r>
        <w:separator/>
      </w:r>
    </w:p>
    <w:p w:rsidR="00597D40" w:rsidRDefault="00597D40"/>
  </w:endnote>
  <w:endnote w:type="continuationSeparator" w:id="0">
    <w:p w:rsidR="00597D40" w:rsidRDefault="00597D40">
      <w:r>
        <w:continuationSeparator/>
      </w:r>
    </w:p>
    <w:p w:rsidR="00597D40" w:rsidRDefault="00597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D3" w:rsidRDefault="00570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D3" w:rsidRDefault="005703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0B8" w:rsidRPr="00F92124" w:rsidRDefault="007C50B8" w:rsidP="005703D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4F782" wp14:editId="65D8400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AC6F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3ABE8CD37D1B4763843903AB4D8EDA0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EPM-KPE-TP-000010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2A7F7F425BC496D8ADC99C3186277C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5703D3">
          <w:rPr>
            <w:rFonts w:cs="Arial"/>
            <w:color w:val="7A8D95"/>
            <w:sz w:val="16"/>
            <w:szCs w:val="16"/>
          </w:rPr>
          <w:t>00X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5703D3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5703D3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7C50B8" w:rsidRDefault="007C50B8" w:rsidP="007C50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7C50B8" w:rsidRPr="006900D0" w:rsidRDefault="007C50B8" w:rsidP="007C50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AA2536" w:rsidRPr="007C50B8" w:rsidRDefault="00AA2536" w:rsidP="007C5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40" w:rsidRDefault="00597D40">
      <w:r>
        <w:separator/>
      </w:r>
    </w:p>
    <w:p w:rsidR="00597D40" w:rsidRDefault="00597D40"/>
  </w:footnote>
  <w:footnote w:type="continuationSeparator" w:id="0">
    <w:p w:rsidR="00597D40" w:rsidRDefault="00597D40">
      <w:r>
        <w:continuationSeparator/>
      </w:r>
    </w:p>
    <w:p w:rsidR="00597D40" w:rsidRDefault="00597D4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D3" w:rsidRDefault="00570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D3" w:rsidRDefault="00570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3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8"/>
      <w:gridCol w:w="6485"/>
    </w:tblGrid>
    <w:tr w:rsidR="00AA2536" w:rsidTr="0054588F">
      <w:tc>
        <w:tcPr>
          <w:tcW w:w="1848" w:type="dxa"/>
        </w:tcPr>
        <w:p w:rsidR="00AA2536" w:rsidRDefault="005703D3" w:rsidP="0037261B">
          <w:pPr>
            <w:pStyle w:val="HeadingCenter"/>
            <w:jc w:val="both"/>
          </w:pPr>
          <w:r>
            <w:t xml:space="preserve">  </w:t>
          </w:r>
          <w:r w:rsidR="006048FF">
            <w:rPr>
              <w:rFonts w:hint="cs"/>
              <w:rtl/>
            </w:rPr>
            <w:t xml:space="preserve">    </w:t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906650566"/>
            <w:placeholder>
              <w:docPart w:val="8B4BADC7D3964B27ADB7BEB2B8BE345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AA2536" w:rsidRPr="00DB25E8" w:rsidRDefault="005703D3" w:rsidP="007C50B8">
              <w:pPr>
                <w:pStyle w:val="CPDocTitle"/>
                <w:jc w:val="both"/>
                <w:rPr>
                  <w:kern w:val="32"/>
                  <w:sz w:val="24"/>
                  <w:szCs w:val="24"/>
                  <w:lang w:val="en-GB"/>
                </w:rPr>
              </w:pPr>
              <w:r>
                <w:rPr>
                  <w:rStyle w:val="HeaderTitleChar"/>
                  <w:b/>
                  <w:bCs w:val="0"/>
                </w:rPr>
                <w:t xml:space="preserve">         </w:t>
              </w:r>
              <w:r>
                <w:rPr>
                  <w:rStyle w:val="HeaderTitleChar"/>
                  <w:b/>
                  <w:bCs w:val="0"/>
                  <w:lang w:val="en-US"/>
                </w:rPr>
                <w:t>Estimate Open Items</w:t>
              </w:r>
            </w:p>
          </w:sdtContent>
        </w:sdt>
      </w:tc>
    </w:tr>
  </w:tbl>
  <w:p w:rsidR="00AA2536" w:rsidRDefault="007C50B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7434549" wp14:editId="0AC5CCFA">
          <wp:simplePos x="0" y="0"/>
          <wp:positionH relativeFrom="column">
            <wp:posOffset>-769620</wp:posOffset>
          </wp:positionH>
          <wp:positionV relativeFrom="paragraph">
            <wp:posOffset>-376555</wp:posOffset>
          </wp:positionV>
          <wp:extent cx="1035050" cy="452120"/>
          <wp:effectExtent l="0" t="0" r="0" b="0"/>
          <wp:wrapTight wrapText="bothSides">
            <wp:wrapPolygon edited="0">
              <wp:start x="3975" y="0"/>
              <wp:lineTo x="398" y="910"/>
              <wp:lineTo x="0" y="10921"/>
              <wp:lineTo x="1590" y="15472"/>
              <wp:lineTo x="1590" y="16382"/>
              <wp:lineTo x="7553" y="18202"/>
              <wp:lineTo x="20672" y="18202"/>
              <wp:lineTo x="21070" y="6371"/>
              <wp:lineTo x="19082" y="4551"/>
              <wp:lineTo x="5963" y="0"/>
              <wp:lineTo x="3975" y="0"/>
            </wp:wrapPolygon>
          </wp:wrapTight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A2536" w:rsidRDefault="00AA253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B1100"/>
    <w:multiLevelType w:val="hybridMultilevel"/>
    <w:tmpl w:val="C05AEC32"/>
    <w:lvl w:ilvl="0" w:tplc="6A34D772"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0AAE"/>
    <w:multiLevelType w:val="hybridMultilevel"/>
    <w:tmpl w:val="BF2C8F2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5DB"/>
    <w:multiLevelType w:val="hybridMultilevel"/>
    <w:tmpl w:val="8EE08A2E"/>
    <w:lvl w:ilvl="0" w:tplc="92008B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C817D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3BB465F"/>
    <w:multiLevelType w:val="hybridMultilevel"/>
    <w:tmpl w:val="CA74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283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72D3E76"/>
    <w:multiLevelType w:val="multilevel"/>
    <w:tmpl w:val="3396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369BF"/>
    <w:multiLevelType w:val="hybridMultilevel"/>
    <w:tmpl w:val="26FABE26"/>
    <w:lvl w:ilvl="0" w:tplc="7FD0C98C">
      <w:start w:val="1"/>
      <w:numFmt w:val="bullet"/>
      <w:pStyle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AE207C8">
      <w:start w:val="1"/>
      <w:numFmt w:val="bullet"/>
      <w:pStyle w:val="Bulletsub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01AA8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874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C6FC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EE0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8AE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F94BDB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5558694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831F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80F3DB2"/>
    <w:multiLevelType w:val="multilevel"/>
    <w:tmpl w:val="482AE82A"/>
    <w:lvl w:ilvl="0">
      <w:start w:val="4"/>
      <w:numFmt w:val="decimal"/>
      <w:lvlText w:val="%1"/>
      <w:lvlJc w:val="left"/>
      <w:pPr>
        <w:ind w:left="525" w:hanging="525"/>
      </w:pPr>
      <w:rPr>
        <w:rFonts w:ascii="Arial Bold" w:hAnsi="Arial Bold" w:hint="default"/>
      </w:rPr>
    </w:lvl>
    <w:lvl w:ilvl="1">
      <w:start w:val="4"/>
      <w:numFmt w:val="decimal"/>
      <w:lvlText w:val="%1.%2"/>
      <w:lvlJc w:val="left"/>
      <w:pPr>
        <w:ind w:left="808" w:hanging="525"/>
      </w:pPr>
      <w:rPr>
        <w:rFonts w:ascii="Arial Bold" w:hAnsi="Arial Bold"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ascii="Arial Bold" w:hAnsi="Arial Bold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="Arial Bold" w:hAnsi="Arial Bold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Arial Bold" w:hAnsi="Arial Bold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="Arial Bold" w:hAnsi="Arial Bold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Arial Bold" w:hAnsi="Arial Bold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="Arial Bold" w:hAnsi="Arial Bold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Arial Bold" w:hAnsi="Arial Bold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B2F02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300657"/>
    <w:multiLevelType w:val="multilevel"/>
    <w:tmpl w:val="C9706E5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9" w15:restartNumberingAfterBreak="0">
    <w:nsid w:val="5C004803"/>
    <w:multiLevelType w:val="hybridMultilevel"/>
    <w:tmpl w:val="B06228EE"/>
    <w:lvl w:ilvl="0" w:tplc="5AF61BD4">
      <w:start w:val="1"/>
      <w:numFmt w:val="decimal"/>
      <w:lvlText w:val="%1."/>
      <w:lvlJc w:val="left"/>
      <w:pPr>
        <w:ind w:left="720" w:hanging="360"/>
      </w:pPr>
    </w:lvl>
    <w:lvl w:ilvl="1" w:tplc="E5B26766" w:tentative="1">
      <w:start w:val="1"/>
      <w:numFmt w:val="lowerLetter"/>
      <w:lvlText w:val="%2."/>
      <w:lvlJc w:val="left"/>
      <w:pPr>
        <w:ind w:left="1440" w:hanging="360"/>
      </w:pPr>
    </w:lvl>
    <w:lvl w:ilvl="2" w:tplc="2AD45A26" w:tentative="1">
      <w:start w:val="1"/>
      <w:numFmt w:val="lowerRoman"/>
      <w:lvlText w:val="%3."/>
      <w:lvlJc w:val="right"/>
      <w:pPr>
        <w:ind w:left="2160" w:hanging="180"/>
      </w:pPr>
    </w:lvl>
    <w:lvl w:ilvl="3" w:tplc="CD561B12" w:tentative="1">
      <w:start w:val="1"/>
      <w:numFmt w:val="decimal"/>
      <w:lvlText w:val="%4."/>
      <w:lvlJc w:val="left"/>
      <w:pPr>
        <w:ind w:left="2880" w:hanging="360"/>
      </w:pPr>
    </w:lvl>
    <w:lvl w:ilvl="4" w:tplc="E2965AA4" w:tentative="1">
      <w:start w:val="1"/>
      <w:numFmt w:val="lowerLetter"/>
      <w:lvlText w:val="%5."/>
      <w:lvlJc w:val="left"/>
      <w:pPr>
        <w:ind w:left="3600" w:hanging="360"/>
      </w:pPr>
    </w:lvl>
    <w:lvl w:ilvl="5" w:tplc="A7E0D976" w:tentative="1">
      <w:start w:val="1"/>
      <w:numFmt w:val="lowerRoman"/>
      <w:lvlText w:val="%6."/>
      <w:lvlJc w:val="right"/>
      <w:pPr>
        <w:ind w:left="4320" w:hanging="180"/>
      </w:pPr>
    </w:lvl>
    <w:lvl w:ilvl="6" w:tplc="472CBEC2" w:tentative="1">
      <w:start w:val="1"/>
      <w:numFmt w:val="decimal"/>
      <w:lvlText w:val="%7."/>
      <w:lvlJc w:val="left"/>
      <w:pPr>
        <w:ind w:left="5040" w:hanging="360"/>
      </w:pPr>
    </w:lvl>
    <w:lvl w:ilvl="7" w:tplc="B8286BA2" w:tentative="1">
      <w:start w:val="1"/>
      <w:numFmt w:val="lowerLetter"/>
      <w:lvlText w:val="%8."/>
      <w:lvlJc w:val="left"/>
      <w:pPr>
        <w:ind w:left="5760" w:hanging="360"/>
      </w:pPr>
    </w:lvl>
    <w:lvl w:ilvl="8" w:tplc="957E6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752FF"/>
    <w:multiLevelType w:val="multilevel"/>
    <w:tmpl w:val="6F76910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22" w15:restartNumberingAfterBreak="0">
    <w:nsid w:val="63366B2D"/>
    <w:multiLevelType w:val="singleLevel"/>
    <w:tmpl w:val="92008B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3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F5F6D"/>
    <w:multiLevelType w:val="singleLevel"/>
    <w:tmpl w:val="471A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876346"/>
    <w:multiLevelType w:val="hybridMultilevel"/>
    <w:tmpl w:val="5DD65208"/>
    <w:lvl w:ilvl="0" w:tplc="68D4F8F6"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9BB4C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2C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A8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8C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0E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84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A4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87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E250C"/>
    <w:multiLevelType w:val="multilevel"/>
    <w:tmpl w:val="CF40739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4"/>
  </w:num>
  <w:num w:numId="6">
    <w:abstractNumId w:val="20"/>
  </w:num>
  <w:num w:numId="7">
    <w:abstractNumId w:val="16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</w:num>
  <w:num w:numId="11">
    <w:abstractNumId w:val="2"/>
  </w:num>
  <w:num w:numId="12">
    <w:abstractNumId w:val="25"/>
  </w:num>
  <w:num w:numId="13">
    <w:abstractNumId w:val="13"/>
  </w:num>
  <w:num w:numId="14">
    <w:abstractNumId w:val="19"/>
  </w:num>
  <w:num w:numId="15">
    <w:abstractNumId w:val="7"/>
  </w:num>
  <w:num w:numId="16">
    <w:abstractNumId w:val="26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</w:num>
  <w:num w:numId="19">
    <w:abstractNumId w:val="10"/>
    <w:lvlOverride w:ilvl="0">
      <w:startOverride w:val="1"/>
    </w:lvlOverride>
    <w:lvlOverride w:ilvl="1">
      <w:startOverride w:val="2"/>
    </w:lvlOverride>
  </w:num>
  <w:num w:numId="20">
    <w:abstractNumId w:val="10"/>
    <w:lvlOverride w:ilvl="0">
      <w:startOverride w:val="2"/>
    </w:lvlOverride>
    <w:lvlOverride w:ilvl="1">
      <w:startOverride w:val="1"/>
    </w:lvlOverride>
  </w:num>
  <w:num w:numId="21">
    <w:abstractNumId w:val="10"/>
    <w:lvlOverride w:ilvl="0">
      <w:startOverride w:val="2"/>
    </w:lvlOverride>
    <w:lvlOverride w:ilvl="1">
      <w:startOverride w:val="2"/>
    </w:lvlOverride>
  </w:num>
  <w:num w:numId="22">
    <w:abstractNumId w:val="12"/>
  </w:num>
  <w:num w:numId="23">
    <w:abstractNumId w:val="6"/>
  </w:num>
  <w:num w:numId="24">
    <w:abstractNumId w:val="14"/>
  </w:num>
  <w:num w:numId="25">
    <w:abstractNumId w:val="17"/>
  </w:num>
  <w:num w:numId="26">
    <w:abstractNumId w:val="24"/>
  </w:num>
  <w:num w:numId="27">
    <w:abstractNumId w:val="22"/>
  </w:num>
  <w:num w:numId="28">
    <w:abstractNumId w:val="15"/>
  </w:num>
  <w:num w:numId="29">
    <w:abstractNumId w:val="21"/>
  </w:num>
  <w:num w:numId="30">
    <w:abstractNumId w:val="18"/>
  </w:num>
  <w:num w:numId="31">
    <w:abstractNumId w:val="5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1A8B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698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61B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39F"/>
    <w:rsid w:val="003B1E52"/>
    <w:rsid w:val="003B217B"/>
    <w:rsid w:val="003B3B6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0B3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B71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3EC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88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03D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97D40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3A24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8FF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E5C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35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50B8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4564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64A5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1E2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5CD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326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5803"/>
    <w:rsid w:val="009659E2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2F1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1BEA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36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18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6F3D"/>
    <w:rsid w:val="00B670B1"/>
    <w:rsid w:val="00B67FFD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4324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5851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25E8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1FDB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3E2D"/>
    <w:rsid w:val="00EF59A8"/>
    <w:rsid w:val="00EF5A54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F08A6F3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ullet">
    <w:name w:val="Bullet"/>
    <w:basedOn w:val="Normal"/>
    <w:rsid w:val="0037261B"/>
    <w:pPr>
      <w:numPr>
        <w:numId w:val="13"/>
      </w:num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Book Antiqua" w:hAnsi="Book Antiqua"/>
      <w:sz w:val="22"/>
    </w:rPr>
  </w:style>
  <w:style w:type="paragraph" w:customStyle="1" w:styleId="Bulletsub">
    <w:name w:val="Bullet sub"/>
    <w:basedOn w:val="Bullet"/>
    <w:rsid w:val="0037261B"/>
    <w:pPr>
      <w:numPr>
        <w:ilvl w:val="1"/>
      </w:numPr>
    </w:pPr>
  </w:style>
  <w:style w:type="paragraph" w:customStyle="1" w:styleId="a">
    <w:name w:val="``"/>
    <w:basedOn w:val="Normal"/>
    <w:rsid w:val="002B1A8B"/>
    <w:pPr>
      <w:suppressAutoHyphens/>
    </w:pPr>
    <w:rPr>
      <w:sz w:val="22"/>
    </w:rPr>
  </w:style>
  <w:style w:type="paragraph" w:customStyle="1" w:styleId="Numbers">
    <w:name w:val="Numbers"/>
    <w:basedOn w:val="Normal"/>
    <w:rsid w:val="002B1A8B"/>
    <w:pPr>
      <w:keepNext/>
      <w:tabs>
        <w:tab w:val="left" w:pos="450"/>
      </w:tabs>
      <w:spacing w:before="60" w:after="1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4BADC7D3964B27ADB7BEB2B8BE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9913-BD3B-4934-8CD4-DBAB0A9BA8E9}"/>
      </w:docPartPr>
      <w:docPartBody>
        <w:p w:rsidR="002831BE" w:rsidRDefault="002831BE" w:rsidP="002831BE">
          <w:pPr>
            <w:pStyle w:val="8B4BADC7D3964B27ADB7BEB2B8BE3452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3ABE8CD37D1B4763843903AB4D8ED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5E3B-3D62-42F4-BE37-E887C1B2DA25}"/>
      </w:docPartPr>
      <w:docPartBody>
        <w:p w:rsidR="009B446C" w:rsidRDefault="004512AE" w:rsidP="004512AE">
          <w:pPr>
            <w:pStyle w:val="3ABE8CD37D1B4763843903AB4D8EDA0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2A7F7F425BC496D8ADC99C31862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EF63-E972-4F80-9749-AA6370DEC565}"/>
      </w:docPartPr>
      <w:docPartBody>
        <w:p w:rsidR="009B446C" w:rsidRDefault="004512AE" w:rsidP="004512AE">
          <w:pPr>
            <w:pStyle w:val="72A7F7F425BC496D8ADC99C3186277C6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4D"/>
    <w:rsid w:val="00097A4D"/>
    <w:rsid w:val="000B38CD"/>
    <w:rsid w:val="000F10AB"/>
    <w:rsid w:val="00111CA3"/>
    <w:rsid w:val="001E2CCB"/>
    <w:rsid w:val="002831BE"/>
    <w:rsid w:val="002C1FC3"/>
    <w:rsid w:val="002C7ED4"/>
    <w:rsid w:val="003656DF"/>
    <w:rsid w:val="00392808"/>
    <w:rsid w:val="004512AE"/>
    <w:rsid w:val="004831D4"/>
    <w:rsid w:val="00556DE8"/>
    <w:rsid w:val="006570B8"/>
    <w:rsid w:val="006E7A9D"/>
    <w:rsid w:val="007927B6"/>
    <w:rsid w:val="007C3E12"/>
    <w:rsid w:val="008413FB"/>
    <w:rsid w:val="009B446C"/>
    <w:rsid w:val="009E727C"/>
    <w:rsid w:val="00AD71CB"/>
    <w:rsid w:val="00CF3B3F"/>
    <w:rsid w:val="00ED7745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2AE"/>
    <w:rPr>
      <w:color w:val="808080"/>
    </w:rPr>
  </w:style>
  <w:style w:type="paragraph" w:customStyle="1" w:styleId="B65AE4C158074985AFF1375E9912F536">
    <w:name w:val="B65AE4C158074985AFF1375E9912F536"/>
  </w:style>
  <w:style w:type="paragraph" w:customStyle="1" w:styleId="379B65C27AC74315B8A30467AC404ECA">
    <w:name w:val="379B65C27AC74315B8A30467AC404ECA"/>
  </w:style>
  <w:style w:type="paragraph" w:customStyle="1" w:styleId="EFEE3927BDC34EC996E8F04734CE9149">
    <w:name w:val="EFEE3927BDC34EC996E8F04734CE9149"/>
  </w:style>
  <w:style w:type="paragraph" w:customStyle="1" w:styleId="6C445EED74C947B7A3111824BCC2DE8B">
    <w:name w:val="6C445EED74C947B7A3111824BCC2DE8B"/>
  </w:style>
  <w:style w:type="paragraph" w:customStyle="1" w:styleId="CC53C9F052194972A39C1329F4CA8E1F">
    <w:name w:val="CC53C9F052194972A39C1329F4CA8E1F"/>
    <w:rsid w:val="002831BE"/>
  </w:style>
  <w:style w:type="paragraph" w:customStyle="1" w:styleId="4BE05744AB024873AB0CD5BA3BC8BB20">
    <w:name w:val="4BE05744AB024873AB0CD5BA3BC8BB20"/>
    <w:rsid w:val="002831BE"/>
  </w:style>
  <w:style w:type="paragraph" w:customStyle="1" w:styleId="A9092E75BB274F108E4983D6AD31A3C1">
    <w:name w:val="A9092E75BB274F108E4983D6AD31A3C1"/>
    <w:rsid w:val="002831BE"/>
  </w:style>
  <w:style w:type="paragraph" w:customStyle="1" w:styleId="259D7E558E7841CBAE0B478CB91660D9">
    <w:name w:val="259D7E558E7841CBAE0B478CB91660D9"/>
    <w:rsid w:val="002831BE"/>
  </w:style>
  <w:style w:type="paragraph" w:customStyle="1" w:styleId="861AA21FF1DD4FD991100B80C7F0EFDE">
    <w:name w:val="861AA21FF1DD4FD991100B80C7F0EFDE"/>
    <w:rsid w:val="002831BE"/>
  </w:style>
  <w:style w:type="paragraph" w:customStyle="1" w:styleId="8B4BADC7D3964B27ADB7BEB2B8BE3452">
    <w:name w:val="8B4BADC7D3964B27ADB7BEB2B8BE3452"/>
    <w:rsid w:val="002831BE"/>
  </w:style>
  <w:style w:type="paragraph" w:customStyle="1" w:styleId="3ABE8CD37D1B4763843903AB4D8EDA01">
    <w:name w:val="3ABE8CD37D1B4763843903AB4D8EDA01"/>
    <w:rsid w:val="004512AE"/>
  </w:style>
  <w:style w:type="paragraph" w:customStyle="1" w:styleId="72A7F7F425BC496D8ADC99C3186277C6">
    <w:name w:val="72A7F7F425BC496D8ADC99C3186277C6"/>
    <w:rsid w:val="004512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00X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purl.org/dc/terms/"/>
    <ds:schemaRef ds:uri="http://schemas.openxmlformats.org/package/2006/metadata/core-properties"/>
    <ds:schemaRef ds:uri="http://purl.org/dc/dcmitype/"/>
    <ds:schemaRef ds:uri="be05cb9e-65b1-4f79-8f71-baacca9cb4aa"/>
    <ds:schemaRef ds:uri="eb9daa93-b0af-4bcf-bea5-364aefc6ac9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1A614-D28F-4C54-9EA6-9B56586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3</TotalTime>
  <Pages>1</Pages>
  <Words>15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Estimate Review Procedure</vt:lpstr>
    </vt:vector>
  </TitlesOfParts>
  <Company>Bechtel/EDS</Company>
  <LinksUpToDate>false</LinksUpToDate>
  <CharactersWithSpaces>143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Open Items</dc:title>
  <dc:subject>EPM-KPE-TP-000010</dc:subject>
  <dc:creator>Joel Reyes</dc:creator>
  <cp:keywords>ᅟ</cp:keywords>
  <cp:lastModifiedBy>Mansour, Sara</cp:lastModifiedBy>
  <cp:revision>8</cp:revision>
  <cp:lastPrinted>2017-10-16T09:59:00Z</cp:lastPrinted>
  <dcterms:created xsi:type="dcterms:W3CDTF">2017-11-02T12:30:00Z</dcterms:created>
  <dcterms:modified xsi:type="dcterms:W3CDTF">2021-08-21T13:33:00Z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